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>Allegato A1</w:t>
      </w:r>
    </w:p>
    <w:p w:rsidR="000246C8" w:rsidRPr="00B86AA7" w:rsidRDefault="000246C8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Al Dirigente scolastico</w:t>
      </w:r>
    </w:p>
    <w:p w:rsidR="000246C8" w:rsidRPr="00B86AA7" w:rsidRDefault="000246C8" w:rsidP="006B693F">
      <w:pPr>
        <w:spacing w:line="280" w:lineRule="exact"/>
        <w:ind w:right="-477" w:firstLine="5245"/>
        <w:rPr>
          <w:w w:val="105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dell’Istituto</w:t>
      </w:r>
      <w:r w:rsidRPr="00B86AA7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ITI “A. Monaco” - Cosenza</w:t>
      </w:r>
      <w:r w:rsidRPr="00B86AA7">
        <w:rPr>
          <w:w w:val="105"/>
          <w:sz w:val="22"/>
          <w:szCs w:val="22"/>
        </w:rPr>
        <w:t xml:space="preserve"> </w:t>
      </w:r>
    </w:p>
    <w:p w:rsidR="000246C8" w:rsidRPr="003867E5" w:rsidRDefault="000246C8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>
        <w:rPr>
          <w:w w:val="105"/>
          <w:sz w:val="22"/>
          <w:szCs w:val="22"/>
        </w:rPr>
        <w:t>cstf01000c</w:t>
      </w:r>
      <w:r w:rsidRPr="00B86AA7">
        <w:rPr>
          <w:w w:val="105"/>
          <w:sz w:val="22"/>
          <w:szCs w:val="22"/>
        </w:rPr>
        <w:t>@istruzione.it</w:t>
      </w:r>
    </w:p>
    <w:p w:rsidR="000246C8" w:rsidRDefault="000246C8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  <w:r w:rsidRPr="003867E5">
        <w:rPr>
          <w:b/>
          <w:bCs/>
          <w:color w:val="000000"/>
          <w:sz w:val="22"/>
          <w:szCs w:val="22"/>
        </w:rPr>
        <w:t xml:space="preserve">OGGETTO: </w:t>
      </w:r>
      <w:r w:rsidRPr="003867E5">
        <w:rPr>
          <w:b/>
          <w:bCs/>
          <w:color w:val="000000"/>
          <w:sz w:val="22"/>
          <w:szCs w:val="22"/>
        </w:rPr>
        <w:tab/>
        <w:t xml:space="preserve">DOMANDA DI PARTECIPAZIONE CORSO DI FORMAZIONE RESIDENZIALE  PROGETTO "DEEP STEAM" AREA TEMATICA 3: </w:t>
      </w:r>
      <w:r w:rsidRPr="003867E5">
        <w:rPr>
          <w:b/>
          <w:bCs/>
          <w:sz w:val="22"/>
          <w:szCs w:val="22"/>
        </w:rPr>
        <w:t>Insegnare le scienze con la didattica digitale e la realtà aumentata</w:t>
      </w: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3867E5">
        <w:rPr>
          <w:bCs/>
          <w:color w:val="000000"/>
          <w:sz w:val="22"/>
          <w:szCs w:val="22"/>
        </w:rPr>
        <w:t xml:space="preserve">Avviso pubblico di selezione </w:t>
      </w:r>
      <w:r w:rsidRPr="003867E5">
        <w:rPr>
          <w:b/>
          <w:bCs/>
          <w:color w:val="000000"/>
          <w:sz w:val="22"/>
          <w:szCs w:val="22"/>
        </w:rPr>
        <w:t>PROT</w:t>
      </w:r>
      <w:r w:rsidRPr="003867E5">
        <w:rPr>
          <w:bCs/>
          <w:color w:val="000000"/>
          <w:sz w:val="22"/>
          <w:szCs w:val="22"/>
        </w:rPr>
        <w:t xml:space="preserve">. </w:t>
      </w:r>
      <w:r w:rsidRPr="003867E5">
        <w:rPr>
          <w:b/>
          <w:color w:val="000000"/>
          <w:sz w:val="22"/>
          <w:szCs w:val="22"/>
        </w:rPr>
        <w:t>N</w:t>
      </w:r>
      <w:r w:rsidRPr="003867E5">
        <w:rPr>
          <w:bCs/>
          <w:color w:val="000000"/>
          <w:sz w:val="22"/>
          <w:szCs w:val="22"/>
        </w:rPr>
        <w:t xml:space="preserve">.                   </w:t>
      </w:r>
      <w:r w:rsidRPr="003867E5">
        <w:rPr>
          <w:b/>
          <w:bCs/>
          <w:color w:val="000000"/>
          <w:sz w:val="22"/>
          <w:szCs w:val="22"/>
        </w:rPr>
        <w:t>del</w:t>
      </w:r>
      <w:r w:rsidRPr="003867E5">
        <w:rPr>
          <w:bCs/>
          <w:color w:val="000000"/>
          <w:sz w:val="22"/>
          <w:szCs w:val="22"/>
        </w:rPr>
        <w:t xml:space="preserve">      </w:t>
      </w: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0246C8" w:rsidRPr="003867E5" w:rsidRDefault="000246C8" w:rsidP="006B693F">
      <w:pPr>
        <w:spacing w:line="276" w:lineRule="auto"/>
        <w:jc w:val="both"/>
        <w:rPr>
          <w:sz w:val="22"/>
          <w:szCs w:val="22"/>
        </w:rPr>
      </w:pPr>
      <w:r w:rsidRPr="003867E5">
        <w:rPr>
          <w:sz w:val="22"/>
          <w:szCs w:val="22"/>
        </w:rPr>
        <w:t xml:space="preserve">Il/La sottoscritto/a ______________________ nato/a a _____________________ il ____________, CF____________________; residente nel comune di __________________________ indirizzo: _______________________CAP_______, recapito telefonico________________________________; indirizzo e-mail________________________; </w:t>
      </w:r>
    </w:p>
    <w:p w:rsidR="000246C8" w:rsidRPr="003867E5" w:rsidRDefault="000246C8" w:rsidP="006B693F">
      <w:pPr>
        <w:rPr>
          <w:sz w:val="22"/>
          <w:szCs w:val="22"/>
        </w:rPr>
      </w:pPr>
    </w:p>
    <w:p w:rsidR="000246C8" w:rsidRPr="003867E5" w:rsidRDefault="000246C8" w:rsidP="006B693F">
      <w:pPr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CHIEDE</w:t>
      </w:r>
    </w:p>
    <w:p w:rsidR="000246C8" w:rsidRPr="003867E5" w:rsidRDefault="000246C8" w:rsidP="006B693F">
      <w:pPr>
        <w:jc w:val="center"/>
        <w:rPr>
          <w:b/>
          <w:sz w:val="22"/>
          <w:szCs w:val="22"/>
        </w:rPr>
      </w:pPr>
    </w:p>
    <w:p w:rsidR="000246C8" w:rsidRPr="003867E5" w:rsidRDefault="000246C8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 partecipare alla selezione di nr. 15 docenti per il corso di formazione residenziale (area tematica: pensiero computazionale, programmazione e robotica educativa), che si terrà nei giorni 04, 05 e 06 giugno 2023 che si terrà presso la sala convegni d</w:t>
      </w:r>
      <w:r>
        <w:rPr>
          <w:sz w:val="22"/>
          <w:szCs w:val="22"/>
        </w:rPr>
        <w:t xml:space="preserve">i </w:t>
      </w:r>
      <w:r w:rsidRPr="003867E5">
        <w:rPr>
          <w:sz w:val="22"/>
          <w:szCs w:val="22"/>
        </w:rPr>
        <w:t>Capo</w:t>
      </w:r>
      <w:r>
        <w:rPr>
          <w:sz w:val="22"/>
          <w:szCs w:val="22"/>
        </w:rPr>
        <w:t>s</w:t>
      </w:r>
      <w:r w:rsidRPr="003867E5">
        <w:rPr>
          <w:sz w:val="22"/>
          <w:szCs w:val="22"/>
        </w:rPr>
        <w:t>perone</w:t>
      </w:r>
      <w:r>
        <w:rPr>
          <w:sz w:val="22"/>
          <w:szCs w:val="22"/>
        </w:rPr>
        <w:t xml:space="preserve"> Resort</w:t>
      </w:r>
      <w:r w:rsidRPr="003867E5">
        <w:rPr>
          <w:sz w:val="22"/>
          <w:szCs w:val="22"/>
        </w:rPr>
        <w:t xml:space="preserve"> sit</w:t>
      </w:r>
      <w:r>
        <w:rPr>
          <w:sz w:val="22"/>
          <w:szCs w:val="22"/>
        </w:rPr>
        <w:t>o</w:t>
      </w:r>
      <w:r w:rsidRPr="003867E5">
        <w:rPr>
          <w:sz w:val="22"/>
          <w:szCs w:val="22"/>
        </w:rPr>
        <w:t xml:space="preserve"> in Strada Provinciale Palmi – Tonnara 106.</w:t>
      </w:r>
    </w:p>
    <w:p w:rsidR="000246C8" w:rsidRPr="003867E5" w:rsidRDefault="000246C8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Dichiara di aver preso conoscenza che è prevista una navetta di collegamento con la struttura ricettiva limitatamente ai seguenti percorsi</w:t>
      </w:r>
      <w:r>
        <w:rPr>
          <w:sz w:val="22"/>
          <w:szCs w:val="22"/>
        </w:rPr>
        <w:t>:</w:t>
      </w:r>
    </w:p>
    <w:p w:rsidR="000246C8" w:rsidRPr="003867E5" w:rsidRDefault="000246C8" w:rsidP="006B693F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04 giugno 2023</w:t>
      </w:r>
    </w:p>
    <w:p w:rsidR="000246C8" w:rsidRPr="003867E5" w:rsidRDefault="000246C8" w:rsidP="006B693F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.00 Stazione Ferroviaria di Lamezia Terme</w:t>
      </w:r>
    </w:p>
    <w:p w:rsidR="000246C8" w:rsidRPr="003867E5" w:rsidRDefault="000246C8" w:rsidP="006B693F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.15 Aeroporto di Lamezia Terme</w:t>
      </w:r>
    </w:p>
    <w:p w:rsidR="000246C8" w:rsidRPr="003867E5" w:rsidRDefault="000246C8" w:rsidP="006B693F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06 giugno 2023</w:t>
      </w:r>
    </w:p>
    <w:p w:rsidR="000246C8" w:rsidRPr="003867E5" w:rsidRDefault="000246C8" w:rsidP="006B693F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15.00 partenza da Capo Sperone verso Lamezia Terme Stazione Ferroviaria, Aeroporto di Lamezia Terme</w:t>
      </w:r>
    </w:p>
    <w:p w:rsidR="000246C8" w:rsidRPr="003867E5" w:rsidRDefault="000246C8" w:rsidP="006B693F">
      <w:pPr>
        <w:spacing w:line="276" w:lineRule="auto"/>
        <w:ind w:left="360"/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DICHIARA</w:t>
      </w:r>
    </w:p>
    <w:p w:rsidR="000246C8" w:rsidRPr="003867E5" w:rsidRDefault="000246C8" w:rsidP="006B693F">
      <w:pPr>
        <w:pStyle w:val="ListParagraph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di prestare servizio nella seguente provincia: …………………………………………</w:t>
      </w:r>
    </w:p>
    <w:p w:rsidR="000246C8" w:rsidRPr="003867E5" w:rsidRDefault="000246C8" w:rsidP="006B693F">
      <w:pPr>
        <w:pStyle w:val="ListParagraph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prestare servizio nel seguente istituto: </w:t>
      </w:r>
    </w:p>
    <w:p w:rsidR="000246C8" w:rsidRPr="003867E5" w:rsidRDefault="000246C8" w:rsidP="006B693F">
      <w:pPr>
        <w:pStyle w:val="ListParagraph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codice meccanografico: …………………………………………………….</w:t>
      </w:r>
    </w:p>
    <w:p w:rsidR="000246C8" w:rsidRPr="003867E5" w:rsidRDefault="000246C8" w:rsidP="006B693F">
      <w:pPr>
        <w:pStyle w:val="ListParagraph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Denominazione: …………………………………………………………….</w:t>
      </w:r>
    </w:p>
    <w:p w:rsidR="000246C8" w:rsidRPr="003867E5" w:rsidRDefault="000246C8" w:rsidP="006B693F">
      <w:pPr>
        <w:pStyle w:val="ListParagraph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possedere un livello di competenza C1-C2, in relazione agli argomenti trattati nel corso,  </w:t>
      </w:r>
      <w:r w:rsidRPr="003867E5">
        <w:rPr>
          <w:w w:val="105"/>
          <w:sz w:val="22"/>
          <w:szCs w:val="22"/>
        </w:rPr>
        <w:t>in accordo ai livelli di padronanza del quadro DigCompEdu</w:t>
      </w: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Allega alla presente domanda:</w:t>
      </w:r>
    </w:p>
    <w:p w:rsidR="000246C8" w:rsidRPr="003867E5" w:rsidRDefault="000246C8" w:rsidP="006B693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copia </w:t>
      </w:r>
      <w:r w:rsidRPr="003867E5">
        <w:rPr>
          <w:i/>
          <w:iCs/>
          <w:color w:val="000000"/>
          <w:sz w:val="22"/>
          <w:szCs w:val="22"/>
        </w:rPr>
        <w:t>curriculum vitae et studiorum</w:t>
      </w:r>
      <w:r w:rsidRPr="003867E5">
        <w:rPr>
          <w:sz w:val="22"/>
          <w:szCs w:val="22"/>
        </w:rPr>
        <w:t xml:space="preserve"> in formato europeo, datato e firmato in originale, a pena di esclusione</w:t>
      </w: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0246C8" w:rsidRPr="003867E5" w:rsidRDefault="000246C8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Data </w:t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  <w:t xml:space="preserve">Firma </w:t>
      </w:r>
    </w:p>
    <w:p w:rsidR="000246C8" w:rsidRDefault="000246C8" w:rsidP="006B693F">
      <w:pPr>
        <w:widowControl w:val="0"/>
        <w:autoSpaceDE w:val="0"/>
        <w:autoSpaceDN w:val="0"/>
        <w:spacing w:before="92"/>
        <w:ind w:right="2"/>
        <w:rPr>
          <w:b/>
          <w:sz w:val="22"/>
          <w:szCs w:val="22"/>
        </w:rPr>
      </w:pPr>
    </w:p>
    <w:p w:rsidR="000246C8" w:rsidRDefault="000246C8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:rsidR="000246C8" w:rsidRDefault="000246C8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:rsidR="000246C8" w:rsidRPr="00A52B5D" w:rsidRDefault="000246C8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>Allegato A</w:t>
      </w:r>
      <w:r>
        <w:rPr>
          <w:b/>
          <w:color w:val="000000"/>
          <w:sz w:val="22"/>
          <w:szCs w:val="22"/>
        </w:rPr>
        <w:t>2</w:t>
      </w:r>
    </w:p>
    <w:p w:rsidR="000246C8" w:rsidRDefault="000246C8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:rsidR="000246C8" w:rsidRPr="00405382" w:rsidRDefault="000246C8" w:rsidP="006B693F">
      <w:pPr>
        <w:widowControl w:val="0"/>
        <w:autoSpaceDE w:val="0"/>
        <w:autoSpaceDN w:val="0"/>
        <w:spacing w:before="92"/>
        <w:ind w:right="2"/>
        <w:jc w:val="center"/>
        <w:rPr>
          <w:b/>
        </w:rPr>
      </w:pPr>
      <w:r w:rsidRPr="00405382">
        <w:rPr>
          <w:b/>
        </w:rPr>
        <w:t>CONSENSO AL TRATTAMENTO DEI DATI PERSONALI</w:t>
      </w:r>
    </w:p>
    <w:p w:rsidR="000246C8" w:rsidRPr="00405382" w:rsidRDefault="000246C8" w:rsidP="006B693F">
      <w:pPr>
        <w:widowControl w:val="0"/>
        <w:autoSpaceDE w:val="0"/>
        <w:autoSpaceDN w:val="0"/>
        <w:spacing w:before="9"/>
      </w:pPr>
    </w:p>
    <w:p w:rsidR="000246C8" w:rsidRPr="00405382" w:rsidRDefault="000246C8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>Il/la sottoscritto/a___________________ con la presente, ai sensi degli articoli 13 e 23 del D.Lgs. 196/2003 (di seguito indicato come “Codice Privacy”) e successive modificazioni ed integrazioni,</w:t>
      </w:r>
    </w:p>
    <w:p w:rsidR="000246C8" w:rsidRPr="00405382" w:rsidRDefault="000246C8" w:rsidP="006B693F">
      <w:pPr>
        <w:widowControl w:val="0"/>
        <w:autoSpaceDE w:val="0"/>
        <w:autoSpaceDN w:val="0"/>
        <w:ind w:right="2"/>
        <w:jc w:val="center"/>
        <w:outlineLvl w:val="4"/>
        <w:rPr>
          <w:b/>
          <w:bCs/>
          <w:i/>
        </w:rPr>
      </w:pPr>
      <w:r w:rsidRPr="00405382">
        <w:rPr>
          <w:b/>
          <w:bCs/>
          <w:i/>
        </w:rPr>
        <w:t>AUTORIZZA</w:t>
      </w:r>
    </w:p>
    <w:p w:rsidR="000246C8" w:rsidRPr="00405382" w:rsidRDefault="000246C8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>L’</w:t>
      </w:r>
      <w:r w:rsidRPr="00405382">
        <w:rPr>
          <w:color w:val="010101"/>
          <w:w w:val="105"/>
        </w:rPr>
        <w:t>ITI “A. Monaco”</w:t>
      </w:r>
      <w:r w:rsidRPr="00405382">
        <w:t xml:space="preserve"> di Cosenza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246C8" w:rsidRPr="00405382" w:rsidRDefault="000246C8" w:rsidP="006B693F">
      <w:pPr>
        <w:widowControl w:val="0"/>
        <w:autoSpaceDE w:val="0"/>
        <w:autoSpaceDN w:val="0"/>
        <w:spacing w:before="3"/>
        <w:ind w:right="2"/>
        <w:jc w:val="both"/>
      </w:pPr>
    </w:p>
    <w:p w:rsidR="000246C8" w:rsidRPr="00405382" w:rsidRDefault="000246C8" w:rsidP="006B693F">
      <w:pPr>
        <w:autoSpaceDE w:val="0"/>
        <w:autoSpaceDN w:val="0"/>
        <w:adjustRightInd w:val="0"/>
        <w:spacing w:line="276" w:lineRule="auto"/>
        <w:jc w:val="both"/>
      </w:pPr>
      <w:r w:rsidRPr="00405382">
        <w:t>Luogo e data</w:t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  <w:t>Firma</w:t>
      </w:r>
    </w:p>
    <w:p w:rsidR="000246C8" w:rsidRPr="00405382" w:rsidRDefault="000246C8" w:rsidP="006B693F">
      <w:pPr>
        <w:widowControl w:val="0"/>
        <w:autoSpaceDE w:val="0"/>
        <w:autoSpaceDN w:val="0"/>
      </w:pPr>
      <w:r w:rsidRPr="00405382">
        <w:br w:type="page"/>
      </w:r>
    </w:p>
    <w:p w:rsidR="000246C8" w:rsidRPr="00A52B5D" w:rsidRDefault="000246C8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>Allegato A</w:t>
      </w:r>
      <w:r>
        <w:rPr>
          <w:b/>
          <w:color w:val="000000"/>
          <w:sz w:val="22"/>
          <w:szCs w:val="22"/>
        </w:rPr>
        <w:t>3</w:t>
      </w:r>
    </w:p>
    <w:p w:rsidR="000246C8" w:rsidRPr="006A2636" w:rsidRDefault="000246C8" w:rsidP="006B693F">
      <w:pPr>
        <w:pStyle w:val="Heading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Progetto DEEP STEAM</w:t>
      </w:r>
    </w:p>
    <w:p w:rsidR="000246C8" w:rsidRPr="006A2636" w:rsidRDefault="000246C8" w:rsidP="006B693F">
      <w:pPr>
        <w:pStyle w:val="Heading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 xml:space="preserve">Polo STEAM  - Cosenza </w:t>
      </w:r>
    </w:p>
    <w:p w:rsidR="000246C8" w:rsidRPr="006A2636" w:rsidRDefault="000246C8" w:rsidP="006B693F">
      <w:pPr>
        <w:pStyle w:val="Heading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ITI A. Monaco Cosenza</w:t>
      </w:r>
    </w:p>
    <w:p w:rsidR="000246C8" w:rsidRPr="006A2636" w:rsidRDefault="000246C8" w:rsidP="006B693F">
      <w:pPr>
        <w:pStyle w:val="Heading1"/>
        <w:spacing w:line="252" w:lineRule="exact"/>
        <w:ind w:left="709" w:right="902"/>
        <w:jc w:val="center"/>
        <w:rPr>
          <w:rFonts w:ascii="Avenir Next" w:hAnsi="Avenir Next"/>
        </w:rPr>
      </w:pPr>
    </w:p>
    <w:p w:rsidR="000246C8" w:rsidRPr="006A2636" w:rsidRDefault="000246C8" w:rsidP="006B693F">
      <w:pPr>
        <w:pStyle w:val="Heading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Percorso formativo residenziale 04-06 giugno 2023</w:t>
      </w:r>
    </w:p>
    <w:p w:rsidR="000246C8" w:rsidRPr="006A2636" w:rsidRDefault="000246C8" w:rsidP="006B693F">
      <w:pPr>
        <w:pStyle w:val="Heading1"/>
        <w:spacing w:line="252" w:lineRule="exact"/>
        <w:ind w:left="709" w:right="902"/>
        <w:rPr>
          <w:rFonts w:ascii="Avenir Next" w:hAnsi="Avenir Next"/>
        </w:rPr>
      </w:pPr>
    </w:p>
    <w:p w:rsidR="000246C8" w:rsidRPr="006A2636" w:rsidRDefault="000246C8" w:rsidP="006B693F">
      <w:pPr>
        <w:pStyle w:val="Heading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Area Tematica 3</w:t>
      </w:r>
    </w:p>
    <w:p w:rsidR="000246C8" w:rsidRPr="006A2636" w:rsidRDefault="000246C8" w:rsidP="006B693F">
      <w:pPr>
        <w:pStyle w:val="Heading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Insegnare le scienze con la didattica digitale e la realtà aumentata</w:t>
      </w:r>
    </w:p>
    <w:p w:rsidR="000246C8" w:rsidRPr="006A2636" w:rsidRDefault="000246C8" w:rsidP="006B693F">
      <w:pPr>
        <w:pStyle w:val="Heading1"/>
        <w:spacing w:line="252" w:lineRule="exact"/>
        <w:ind w:left="709" w:right="902"/>
        <w:jc w:val="both"/>
        <w:rPr>
          <w:rFonts w:ascii="Avenir Next" w:hAnsi="Avenir Next"/>
        </w:rPr>
      </w:pPr>
    </w:p>
    <w:p w:rsidR="000246C8" w:rsidRPr="006A2636" w:rsidRDefault="000246C8" w:rsidP="006B693F">
      <w:pPr>
        <w:pStyle w:val="Heading1"/>
        <w:spacing w:line="252" w:lineRule="exact"/>
        <w:ind w:left="709" w:right="902"/>
        <w:jc w:val="both"/>
        <w:rPr>
          <w:rFonts w:ascii="Avenir Next" w:hAnsi="Avenir Next"/>
          <w:b w:val="0"/>
          <w:bCs w:val="0"/>
        </w:rPr>
      </w:pPr>
      <w:r w:rsidRPr="006A2636">
        <w:rPr>
          <w:rFonts w:ascii="Avenir Next" w:hAnsi="Avenir Next"/>
        </w:rPr>
        <w:t xml:space="preserve">Titolo del Corso: </w:t>
      </w:r>
      <w:r w:rsidRPr="006A2636">
        <w:rPr>
          <w:rFonts w:ascii="Avenir Next" w:hAnsi="Avenir Next"/>
          <w:b w:val="0"/>
          <w:bCs w:val="0"/>
        </w:rPr>
        <w:t xml:space="preserve">Insegnare le scienze con la didattica digitale e la realtà aumentata </w:t>
      </w:r>
    </w:p>
    <w:p w:rsidR="000246C8" w:rsidRPr="006A2636" w:rsidRDefault="000246C8" w:rsidP="006B693F">
      <w:pPr>
        <w:pStyle w:val="Heading1"/>
        <w:spacing w:line="252" w:lineRule="exact"/>
        <w:ind w:left="1701" w:right="902" w:hanging="992"/>
        <w:jc w:val="both"/>
        <w:rPr>
          <w:rFonts w:ascii="Avenir Next" w:hAnsi="Avenir Next"/>
          <w:b w:val="0"/>
          <w:bCs w:val="0"/>
        </w:rPr>
      </w:pPr>
      <w:r w:rsidRPr="006A2636">
        <w:rPr>
          <w:rFonts w:ascii="Avenir Next" w:hAnsi="Avenir Next"/>
        </w:rPr>
        <w:t xml:space="preserve">Abstract: </w:t>
      </w:r>
      <w:r w:rsidRPr="006A2636">
        <w:rPr>
          <w:rFonts w:ascii="Avenir Next" w:hAnsi="Avenir Next"/>
          <w:b w:val="0"/>
          <w:bCs w:val="0"/>
        </w:rPr>
        <w:t>Il corso Eduverse on STEAM: didattica immersiva delle STEAM nell’Eduverso (AR, VR, Metaverso) è orientata a fornire le competenze operative per approcciarsi ad una didattica laboratoriale delle discipline scientifiche STEAM, acronimo di Science Technology Engineering Art Mathematics, proponendo un inquadramento teorico/didattico e fornendo esempi concreti di attività didattiche e laboratoriali sulle diverse tematiche con l’utilizzo di contenuti in realtà virtuale e aumentata attraverso la conoscenza e l’utilizzo di strumenti di simulazione e applicazioni nell’Eduverso ( Minecraft Education, Mozilla Hubs, ArtSteps, Thinglink, Cospaces Edu, Metaverse Studio, Tinkercad, JigSpace, Google Earth, Spatial.io) in modo da poter da sviluppare con gli studenti artefatti digitali, contenuti interattivi, creazioni e ambienti di apprendimento 3D in VR/AR sui diversi temi.</w:t>
      </w:r>
    </w:p>
    <w:p w:rsidR="000246C8" w:rsidRPr="006A2636" w:rsidRDefault="000246C8" w:rsidP="006B693F">
      <w:pPr>
        <w:pStyle w:val="Heading1"/>
        <w:spacing w:line="252" w:lineRule="exact"/>
        <w:ind w:left="1701" w:right="902" w:hanging="992"/>
        <w:jc w:val="both"/>
        <w:rPr>
          <w:rFonts w:ascii="Avenir Next" w:hAnsi="Avenir Next"/>
        </w:rPr>
      </w:pPr>
    </w:p>
    <w:p w:rsidR="000246C8" w:rsidRPr="006A2636" w:rsidRDefault="000246C8" w:rsidP="006B693F">
      <w:pPr>
        <w:pStyle w:val="Heading1"/>
        <w:spacing w:line="252" w:lineRule="exact"/>
        <w:ind w:left="709" w:right="902"/>
        <w:rPr>
          <w:rFonts w:ascii="Avenir Next" w:hAnsi="Avenir Next"/>
        </w:rPr>
      </w:pPr>
      <w:r w:rsidRPr="006A2636">
        <w:rPr>
          <w:rFonts w:ascii="Avenir Next" w:hAnsi="Avenir Next"/>
        </w:rPr>
        <w:t>Programma del corso:</w:t>
      </w:r>
    </w:p>
    <w:p w:rsidR="000246C8" w:rsidRPr="00C120CA" w:rsidRDefault="000246C8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04/06/2023</w:t>
      </w:r>
    </w:p>
    <w:p w:rsidR="000246C8" w:rsidRDefault="000246C8" w:rsidP="006B693F">
      <w:pPr>
        <w:pStyle w:val="ListParagraph"/>
        <w:numPr>
          <w:ilvl w:val="0"/>
          <w:numId w:val="4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1</w:t>
      </w:r>
      <w:r w:rsidRPr="00C120CA">
        <w:rPr>
          <w:rFonts w:ascii="Avenir Next" w:hAnsi="Avenir Next" w:cs="Arial"/>
          <w:color w:val="000000"/>
          <w:sz w:val="22"/>
          <w:szCs w:val="22"/>
        </w:rPr>
        <w:t>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Introduzione e conoscenza dell’Eduverso (definizioni, storia, glossario, differenze tra AR, VR, MR, XR e Metaverso), metodologie didattiche per le STEAM, strumenti digitali e app gratuite di AR/VR e ambienti virtuali nel Metaverso</w:t>
      </w:r>
      <w:r>
        <w:rPr>
          <w:rFonts w:ascii="Avenir Next" w:hAnsi="Avenir Next" w:cs="Arial"/>
          <w:color w:val="000000"/>
          <w:sz w:val="22"/>
          <w:szCs w:val="22"/>
        </w:rPr>
        <w:t xml:space="preserve">. </w:t>
      </w:r>
    </w:p>
    <w:p w:rsidR="000246C8" w:rsidRPr="00C120CA" w:rsidRDefault="000246C8" w:rsidP="006B693F">
      <w:pPr>
        <w:pStyle w:val="ListParagraph"/>
        <w:ind w:left="1996" w:firstLine="0"/>
        <w:jc w:val="both"/>
        <w:rPr>
          <w:rFonts w:ascii="Avenir Next" w:hAnsi="Avenir Next"/>
          <w:sz w:val="22"/>
          <w:szCs w:val="22"/>
        </w:rPr>
      </w:pPr>
      <w:r w:rsidRPr="00C120CA">
        <w:rPr>
          <w:rFonts w:ascii="Avenir Next" w:hAnsi="Avenir Next"/>
          <w:sz w:val="22"/>
          <w:szCs w:val="22"/>
        </w:rPr>
        <w:t xml:space="preserve">La </w:t>
      </w:r>
      <w:r w:rsidRPr="00C120CA">
        <w:rPr>
          <w:rFonts w:ascii="Avenir Next" w:hAnsi="Avenir Next" w:cs="Arial"/>
          <w:color w:val="000000"/>
          <w:sz w:val="22"/>
          <w:szCs w:val="22"/>
        </w:rPr>
        <w:t>didattica</w:t>
      </w:r>
      <w:r w:rsidRPr="00C120CA">
        <w:rPr>
          <w:rFonts w:ascii="Avenir Next" w:hAnsi="Avenir Next"/>
          <w:sz w:val="22"/>
          <w:szCs w:val="22"/>
        </w:rPr>
        <w:t xml:space="preserve"> immersiva con piattaforme e app per la creazione, modellazione e manipolazione di oggetti in 3D (Geogebra, Tinkercad, Merge Cube e JigSpace) con la costruzione di ologrammi o mondi virtuali, esempi di percorsi didattici multidisciplinari </w:t>
      </w:r>
    </w:p>
    <w:p w:rsidR="000246C8" w:rsidRPr="00C120CA" w:rsidRDefault="000246C8" w:rsidP="006B693F">
      <w:pPr>
        <w:pStyle w:val="ListParagraph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:rsidR="000246C8" w:rsidRPr="00C120CA" w:rsidRDefault="000246C8" w:rsidP="006B693F">
      <w:pPr>
        <w:pStyle w:val="ListParagraph"/>
        <w:numPr>
          <w:ilvl w:val="0"/>
          <w:numId w:val="5"/>
        </w:numPr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0 -14:30 Pranzo</w:t>
      </w:r>
    </w:p>
    <w:p w:rsidR="000246C8" w:rsidRDefault="000246C8" w:rsidP="006B693F">
      <w:pPr>
        <w:pStyle w:val="ListParagraph"/>
        <w:numPr>
          <w:ilvl w:val="0"/>
          <w:numId w:val="5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14:30 - 18:30 La didattica immersiva nel metaverso, piattaforme per la costruzione di tour virtuali, escape room ed esperienze immersive con foto e video a 360° e oggetti in 3D (Mozilla Hubs, ArtSteps, Thinglink e Google Street View), esempi di percorsi didattici multidisciplinari</w:t>
      </w:r>
    </w:p>
    <w:p w:rsidR="000246C8" w:rsidRPr="00C120CA" w:rsidRDefault="000246C8" w:rsidP="006B693F">
      <w:pPr>
        <w:pStyle w:val="ListParagraph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:rsidR="000246C8" w:rsidRPr="00C120CA" w:rsidRDefault="000246C8" w:rsidP="006B693F">
      <w:pPr>
        <w:pStyle w:val="ListParagraph"/>
        <w:numPr>
          <w:ilvl w:val="0"/>
          <w:numId w:val="5"/>
        </w:numPr>
        <w:rPr>
          <w:rFonts w:ascii="Avenir Next" w:hAnsi="Avenir Next"/>
          <w:lang w:val="en-US"/>
        </w:rPr>
      </w:pP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 xml:space="preserve">20:00 </w:t>
      </w:r>
      <w:r>
        <w:rPr>
          <w:rFonts w:ascii="Avenir Next" w:hAnsi="Avenir Next" w:cs="Arial"/>
          <w:color w:val="000000"/>
          <w:sz w:val="22"/>
          <w:szCs w:val="22"/>
          <w:lang w:val="en-US"/>
        </w:rPr>
        <w:t>C</w:t>
      </w: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>ena</w:t>
      </w:r>
    </w:p>
    <w:p w:rsidR="000246C8" w:rsidRPr="006A2636" w:rsidRDefault="000246C8" w:rsidP="006B693F">
      <w:pPr>
        <w:ind w:left="1276"/>
        <w:rPr>
          <w:rFonts w:ascii="Avenir Next" w:hAnsi="Avenir Next"/>
          <w:lang w:val="en-US"/>
        </w:rPr>
      </w:pPr>
    </w:p>
    <w:p w:rsidR="000246C8" w:rsidRPr="00C120CA" w:rsidRDefault="000246C8" w:rsidP="006B693F">
      <w:pPr>
        <w:ind w:left="1276"/>
        <w:rPr>
          <w:rFonts w:ascii="Avenir Next" w:hAnsi="Avenir Next"/>
          <w:b/>
          <w:bCs/>
          <w:lang w:val="en-US"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  <w:lang w:val="en-US"/>
        </w:rPr>
        <w:t>05/06/2023</w:t>
      </w:r>
    </w:p>
    <w:p w:rsidR="000246C8" w:rsidRPr="00C120CA" w:rsidRDefault="000246C8" w:rsidP="006B693F">
      <w:pPr>
        <w:pStyle w:val="ListParagraph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09:00 - 13:00 Buone pratiche di utilizzo delle piattaforme di simulazione e Game Based Learning (Phet e Minecraft Education) per lo studio di diversi fenomeni chimici, fisici e lo studio di biologia, scienza della terra e matematici in contesti disciplinari ed interdisciplinari con una panoramica delle risorse fruibili per la didattica e dei progetti condivisi nella community</w:t>
      </w:r>
    </w:p>
    <w:p w:rsidR="000246C8" w:rsidRPr="00C120CA" w:rsidRDefault="000246C8" w:rsidP="006B693F">
      <w:pPr>
        <w:pStyle w:val="ListParagraph"/>
        <w:numPr>
          <w:ilvl w:val="0"/>
          <w:numId w:val="5"/>
        </w:numPr>
        <w:ind w:left="1276"/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:rsidR="000246C8" w:rsidRPr="00C120CA" w:rsidRDefault="000246C8" w:rsidP="006B693F">
      <w:pPr>
        <w:pStyle w:val="ListParagraph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 xml:space="preserve">14:30 - 17:30 </w:t>
      </w:r>
      <w:r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Pr="00C120CA">
        <w:rPr>
          <w:rFonts w:ascii="Avenir Next" w:hAnsi="Avenir Next" w:cs="Arial"/>
          <w:color w:val="000000"/>
          <w:sz w:val="22"/>
          <w:szCs w:val="22"/>
        </w:rPr>
        <w:t>La didattica per lo studio di fenomeni in realtà aumentata e virtuale con il coding (Cospaces Edu e Metaverse studio), esempi di percorsi didattici multidisciplinari</w:t>
      </w:r>
    </w:p>
    <w:p w:rsidR="000246C8" w:rsidRPr="006A2636" w:rsidRDefault="000246C8" w:rsidP="006B693F">
      <w:pPr>
        <w:ind w:left="1276"/>
        <w:rPr>
          <w:rFonts w:ascii="Avenir Next" w:hAnsi="Avenir Next"/>
        </w:rPr>
      </w:pPr>
    </w:p>
    <w:p w:rsidR="000246C8" w:rsidRPr="006A2636" w:rsidRDefault="000246C8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>18:00 - 21:00 Visita guidata località turistica</w:t>
      </w:r>
    </w:p>
    <w:p w:rsidR="000246C8" w:rsidRPr="006A2636" w:rsidRDefault="000246C8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>21:00 Cena</w:t>
      </w:r>
    </w:p>
    <w:p w:rsidR="000246C8" w:rsidRPr="006A2636" w:rsidRDefault="000246C8" w:rsidP="006B693F">
      <w:pPr>
        <w:ind w:left="1276"/>
        <w:rPr>
          <w:rFonts w:ascii="Avenir Next" w:hAnsi="Avenir Next"/>
        </w:rPr>
      </w:pPr>
    </w:p>
    <w:p w:rsidR="000246C8" w:rsidRPr="00C120CA" w:rsidRDefault="000246C8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06/06/2023</w:t>
      </w:r>
    </w:p>
    <w:p w:rsidR="000246C8" w:rsidRPr="00C120CA" w:rsidRDefault="000246C8" w:rsidP="006B693F">
      <w:pPr>
        <w:pStyle w:val="ListParagraph"/>
        <w:numPr>
          <w:ilvl w:val="0"/>
          <w:numId w:val="5"/>
        </w:numPr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09:00 - 13:00 Presentazione del project work e riflessioni condivise </w:t>
      </w:r>
    </w:p>
    <w:p w:rsidR="000246C8" w:rsidRPr="00C120CA" w:rsidRDefault="000246C8" w:rsidP="006B693F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:rsidR="000246C8" w:rsidRPr="00C120CA" w:rsidRDefault="000246C8" w:rsidP="006B693F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5</w:t>
      </w:r>
      <w:r w:rsidRPr="00C120CA">
        <w:rPr>
          <w:rFonts w:ascii="Avenir Next" w:hAnsi="Avenir Next" w:cs="Arial"/>
          <w:color w:val="000000"/>
          <w:sz w:val="22"/>
          <w:szCs w:val="22"/>
        </w:rPr>
        <w:t>.</w:t>
      </w:r>
      <w:r>
        <w:rPr>
          <w:rFonts w:ascii="Avenir Next" w:hAnsi="Avenir Next" w:cs="Arial"/>
          <w:color w:val="000000"/>
          <w:sz w:val="22"/>
          <w:szCs w:val="22"/>
        </w:rPr>
        <w:t>0</w:t>
      </w:r>
      <w:r w:rsidRPr="00C120CA">
        <w:rPr>
          <w:rFonts w:ascii="Avenir Next" w:hAnsi="Avenir Next" w:cs="Arial"/>
          <w:color w:val="000000"/>
          <w:sz w:val="22"/>
          <w:szCs w:val="22"/>
        </w:rPr>
        <w:t>0 - Partenza</w:t>
      </w:r>
    </w:p>
    <w:p w:rsidR="000246C8" w:rsidRPr="002251EF" w:rsidRDefault="000246C8" w:rsidP="006B693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0246C8" w:rsidRDefault="000246C8"/>
    <w:sectPr w:rsidR="000246C8" w:rsidSect="000B7371">
      <w:headerReference w:type="default" r:id="rId7"/>
      <w:footerReference w:type="default" r:id="rId8"/>
      <w:pgSz w:w="11920" w:h="16850"/>
      <w:pgMar w:top="2120" w:right="660" w:bottom="1100" w:left="840" w:header="710" w:footer="8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C8" w:rsidRDefault="000246C8" w:rsidP="000B7371">
      <w:r>
        <w:separator/>
      </w:r>
    </w:p>
  </w:endnote>
  <w:endnote w:type="continuationSeparator" w:id="0">
    <w:p w:rsidR="000246C8" w:rsidRDefault="000246C8" w:rsidP="000B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C8" w:rsidRDefault="000246C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C8" w:rsidRDefault="000246C8" w:rsidP="000B7371">
      <w:r>
        <w:separator/>
      </w:r>
    </w:p>
  </w:footnote>
  <w:footnote w:type="continuationSeparator" w:id="0">
    <w:p w:rsidR="000246C8" w:rsidRDefault="000246C8" w:rsidP="000B7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BFBFBF"/>
      </w:tblBorders>
      <w:tblLook w:val="00A0"/>
    </w:tblPr>
    <w:tblGrid>
      <w:gridCol w:w="3520"/>
      <w:gridCol w:w="3520"/>
      <w:gridCol w:w="3520"/>
    </w:tblGrid>
    <w:tr w:rsidR="000246C8" w:rsidTr="00C911F0">
      <w:tc>
        <w:tcPr>
          <w:tcW w:w="3520" w:type="dxa"/>
          <w:tcBorders>
            <w:bottom w:val="single" w:sz="4" w:space="0" w:color="BFBFBF"/>
          </w:tcBorders>
          <w:vAlign w:val="center"/>
        </w:tcPr>
        <w:p w:rsidR="000246C8" w:rsidRPr="00C911F0" w:rsidRDefault="000246C8" w:rsidP="00C911F0">
          <w:pPr>
            <w:pStyle w:val="Header"/>
            <w:widowControl w:val="0"/>
            <w:autoSpaceDE w:val="0"/>
            <w:autoSpaceDN w:val="0"/>
            <w:jc w:val="center"/>
            <w:rPr>
              <w:sz w:val="22"/>
              <w:szCs w:val="22"/>
              <w:lang w:val="en-US"/>
            </w:rPr>
          </w:pPr>
          <w:r w:rsidRPr="00C911F0">
            <w:rPr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i1028" type="#_x0000_t75" style="width:105pt;height:105pt;visibility:visible">
                <v:imagedata r:id="rId1" o:title=""/>
              </v:shape>
            </w:pict>
          </w:r>
        </w:p>
      </w:tc>
      <w:tc>
        <w:tcPr>
          <w:tcW w:w="3520" w:type="dxa"/>
          <w:tcBorders>
            <w:bottom w:val="single" w:sz="4" w:space="0" w:color="BFBFBF"/>
          </w:tcBorders>
          <w:vAlign w:val="center"/>
        </w:tcPr>
        <w:p w:rsidR="000246C8" w:rsidRPr="00C911F0" w:rsidRDefault="000246C8" w:rsidP="00C911F0">
          <w:pPr>
            <w:pStyle w:val="Header"/>
            <w:widowControl w:val="0"/>
            <w:autoSpaceDE w:val="0"/>
            <w:autoSpaceDN w:val="0"/>
            <w:jc w:val="center"/>
            <w:rPr>
              <w:sz w:val="22"/>
              <w:szCs w:val="22"/>
              <w:lang w:val="en-US"/>
            </w:rPr>
          </w:pPr>
          <w:r w:rsidRPr="00C911F0">
            <w:rPr>
              <w:noProof/>
              <w:sz w:val="22"/>
              <w:szCs w:val="22"/>
            </w:rPr>
            <w:pict>
              <v:shape id="Immagine 1" o:spid="_x0000_i1029" type="#_x0000_t75" style="width:158.25pt;height:63pt;visibility:visible">
                <v:imagedata r:id="rId2" o:title=""/>
              </v:shape>
            </w:pict>
          </w:r>
        </w:p>
      </w:tc>
      <w:tc>
        <w:tcPr>
          <w:tcW w:w="3520" w:type="dxa"/>
          <w:tcBorders>
            <w:bottom w:val="single" w:sz="4" w:space="0" w:color="BFBFBF"/>
          </w:tcBorders>
          <w:vAlign w:val="center"/>
        </w:tcPr>
        <w:p w:rsidR="000246C8" w:rsidRPr="00C911F0" w:rsidRDefault="000246C8" w:rsidP="00C911F0">
          <w:pPr>
            <w:pStyle w:val="Header"/>
            <w:widowControl w:val="0"/>
            <w:autoSpaceDE w:val="0"/>
            <w:autoSpaceDN w:val="0"/>
            <w:jc w:val="center"/>
            <w:rPr>
              <w:sz w:val="22"/>
              <w:szCs w:val="22"/>
              <w:lang w:val="en-US"/>
            </w:rPr>
          </w:pPr>
          <w:r w:rsidRPr="00C911F0">
            <w:rPr>
              <w:noProof/>
              <w:sz w:val="22"/>
              <w:szCs w:val="22"/>
            </w:rPr>
            <w:pict>
              <v:shape id="_x0000_i1030" type="#_x0000_t75" style="width:153pt;height:67.5pt;visibility:visible">
                <v:imagedata r:id="rId3" o:title=""/>
              </v:shape>
            </w:pict>
          </w:r>
        </w:p>
      </w:tc>
    </w:tr>
  </w:tbl>
  <w:p w:rsidR="000246C8" w:rsidRPr="001A238A" w:rsidRDefault="000246C8" w:rsidP="003867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E16"/>
    <w:multiLevelType w:val="hybridMultilevel"/>
    <w:tmpl w:val="54E66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AA727F4"/>
    <w:multiLevelType w:val="hybridMultilevel"/>
    <w:tmpl w:val="E7320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51B7B"/>
    <w:multiLevelType w:val="hybridMultilevel"/>
    <w:tmpl w:val="BB846EB8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7A8167C4"/>
    <w:multiLevelType w:val="hybridMultilevel"/>
    <w:tmpl w:val="17F2DCD2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93F"/>
    <w:rsid w:val="000246C8"/>
    <w:rsid w:val="000B7371"/>
    <w:rsid w:val="001A238A"/>
    <w:rsid w:val="001A3E00"/>
    <w:rsid w:val="002251EF"/>
    <w:rsid w:val="00277172"/>
    <w:rsid w:val="00322E24"/>
    <w:rsid w:val="003867E5"/>
    <w:rsid w:val="00405382"/>
    <w:rsid w:val="005037AE"/>
    <w:rsid w:val="005274A9"/>
    <w:rsid w:val="006A2636"/>
    <w:rsid w:val="006B693F"/>
    <w:rsid w:val="00835332"/>
    <w:rsid w:val="008A19F4"/>
    <w:rsid w:val="00A52B5D"/>
    <w:rsid w:val="00B86AA7"/>
    <w:rsid w:val="00C120CA"/>
    <w:rsid w:val="00C9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3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B693F"/>
    <w:pPr>
      <w:spacing w:line="250" w:lineRule="exact"/>
      <w:outlineLvl w:val="0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93F"/>
    <w:rPr>
      <w:rFonts w:ascii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99"/>
    <w:rsid w:val="006B693F"/>
    <w:rPr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693F"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99"/>
    <w:qFormat/>
    <w:rsid w:val="006B693F"/>
    <w:pPr>
      <w:ind w:left="528" w:hanging="361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6B69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693F"/>
    <w:rPr>
      <w:rFonts w:ascii="Times New Roman" w:hAnsi="Times New Roman" w:cs="Times New Roman"/>
      <w:kern w:val="0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6B693F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853</Words>
  <Characters>4865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</dc:title>
  <dc:subject/>
  <dc:creator>Donatella</dc:creator>
  <cp:keywords/>
  <dc:description/>
  <cp:lastModifiedBy>PC3</cp:lastModifiedBy>
  <cp:revision>2</cp:revision>
  <cp:lastPrinted>2023-05-04T09:39:00Z</cp:lastPrinted>
  <dcterms:created xsi:type="dcterms:W3CDTF">2023-05-06T10:38:00Z</dcterms:created>
  <dcterms:modified xsi:type="dcterms:W3CDTF">2023-05-06T10:38:00Z</dcterms:modified>
</cp:coreProperties>
</file>